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21D57E55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A510C">
        <w:rPr>
          <w:rFonts w:eastAsia="Calibri" w:cstheme="minorHAnsi"/>
          <w:color w:val="000000"/>
        </w:rPr>
        <w:t>1</w:t>
      </w:r>
      <w:r w:rsidR="00BD59CB">
        <w:rPr>
          <w:rFonts w:eastAsia="Calibri" w:cstheme="minorHAnsi"/>
          <w:color w:val="000000"/>
        </w:rPr>
        <w:t>9</w:t>
      </w:r>
      <w:r w:rsidR="00DA510C">
        <w:rPr>
          <w:rFonts w:eastAsia="Calibri" w:cstheme="minorHAnsi"/>
          <w:color w:val="000000"/>
        </w:rPr>
        <w:t>.0</w:t>
      </w:r>
      <w:r w:rsidR="00BD59CB">
        <w:rPr>
          <w:rFonts w:eastAsia="Calibri" w:cstheme="minorHAnsi"/>
          <w:color w:val="000000"/>
        </w:rPr>
        <w:t>2</w:t>
      </w:r>
      <w:r w:rsidR="00DA510C">
        <w:rPr>
          <w:rFonts w:eastAsia="Calibri" w:cstheme="minorHAnsi"/>
          <w:color w:val="000000"/>
        </w:rPr>
        <w:t>.202</w:t>
      </w:r>
      <w:r w:rsidR="00BD59CB">
        <w:rPr>
          <w:rFonts w:eastAsia="Calibri" w:cstheme="minorHAnsi"/>
          <w:color w:val="000000"/>
        </w:rPr>
        <w:t>5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856"/>
        <w:gridCol w:w="3115"/>
        <w:gridCol w:w="3089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00D46D71" w14:paraId="3B5D6A1E" w14:textId="77777777" w:rsidTr="0036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6BB6EBFD" w14:textId="77777777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00D46D71" w:rsidRPr="007C28DF" w:rsidRDefault="00D46D71" w:rsidP="00D46D71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Align w:val="top"/>
          </w:tcPr>
          <w:p w14:paraId="19F6C677" w14:textId="77777777" w:rsidR="00D46D71" w:rsidRDefault="00D46D71" w:rsidP="00D46D71">
            <w:pPr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Tomasz Witkowski –</w:t>
            </w:r>
          </w:p>
          <w:p w14:paraId="6901FBB5" w14:textId="46F42030" w:rsidR="00D46D71" w:rsidRDefault="00D46D71" w:rsidP="00D46D71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</w:t>
            </w:r>
            <w:r w:rsidR="00324367">
              <w:rPr>
                <w:color w:val="000000" w:themeColor="text1"/>
                <w:lang w:val="en-GB"/>
              </w:rPr>
              <w:t>ełnomocnik</w:t>
            </w:r>
            <w:proofErr w:type="spellEnd"/>
            <w:r w:rsidR="0032436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324367">
              <w:rPr>
                <w:color w:val="000000" w:themeColor="text1"/>
                <w:lang w:val="en-GB"/>
              </w:rPr>
              <w:t>Zarządu</w:t>
            </w:r>
            <w:proofErr w:type="spellEnd"/>
          </w:p>
        </w:tc>
        <w:tc>
          <w:tcPr>
            <w:tcW w:w="3198" w:type="dxa"/>
          </w:tcPr>
          <w:p w14:paraId="16EF281B" w14:textId="10A09E2D" w:rsidR="00D46D71" w:rsidRDefault="00D46D71" w:rsidP="00D46D71">
            <w:pPr>
              <w:rPr>
                <w:color w:val="000000" w:themeColor="text1"/>
              </w:rPr>
            </w:pPr>
          </w:p>
        </w:tc>
      </w:tr>
      <w:tr w:rsidR="00D46D71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1245A694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Name: Tomasz Rychlik</w:t>
            </w:r>
          </w:p>
          <w:p w14:paraId="15143BAF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444259BA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Email: </w:t>
            </w:r>
            <w:hyperlink r:id="rId12" w:history="1">
              <w:r>
                <w:rPr>
                  <w:rStyle w:val="Hipercze"/>
                  <w:lang w:val="en-GB"/>
                </w:rPr>
                <w:t>tomasz.rychlik@polpharma.com</w:t>
              </w:r>
            </w:hyperlink>
          </w:p>
          <w:p w14:paraId="40791467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67DABDA1" w14:textId="00109979" w:rsidR="00D46D71" w:rsidRPr="00E45A47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color w:val="000000" w:themeColor="text1"/>
                <w:lang w:val="en-GB"/>
              </w:rPr>
              <w:t>Phone number +48 723 009 109</w:t>
            </w:r>
          </w:p>
        </w:tc>
        <w:tc>
          <w:tcPr>
            <w:tcW w:w="3198" w:type="dxa"/>
          </w:tcPr>
          <w:p w14:paraId="56D78C8C" w14:textId="77777777" w:rsidR="00D46D71" w:rsidRPr="00870852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106FA43" w14:textId="77777777" w:rsidR="00D46D71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691BA1F" w14:textId="11070E61" w:rsidR="00D46D71" w:rsidRDefault="00D46D71" w:rsidP="00D46D71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790F58CE" w:rsidR="00553478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 xml:space="preserve">uczestnictwem w postępowaniu zakupowym </w:t>
      </w:r>
      <w:r w:rsidR="00BD59CB">
        <w:rPr>
          <w:b/>
          <w:bCs/>
        </w:rPr>
        <w:t>NUSI/</w:t>
      </w:r>
      <w:r w:rsidR="00BD59CB" w:rsidRPr="00BD59CB">
        <w:rPr>
          <w:b/>
          <w:bCs/>
        </w:rPr>
        <w:t>103/PR94824/2025</w:t>
      </w:r>
      <w:r w:rsidR="00BD59CB">
        <w:t xml:space="preserve">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lastRenderedPageBreak/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Default="005A7CC4" w:rsidP="005A7CC4">
      <w:pPr>
        <w:jc w:val="both"/>
        <w:rPr>
          <w:b/>
          <w:bCs/>
        </w:rPr>
      </w:pP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F076" w14:textId="77777777" w:rsidR="00FB2C26" w:rsidRDefault="00FB2C26" w:rsidP="00DA18CB">
      <w:pPr>
        <w:spacing w:line="240" w:lineRule="auto"/>
      </w:pPr>
      <w:r>
        <w:separator/>
      </w:r>
    </w:p>
  </w:endnote>
  <w:endnote w:type="continuationSeparator" w:id="0">
    <w:p w14:paraId="7BEC46D6" w14:textId="77777777" w:rsidR="00FB2C26" w:rsidRDefault="00FB2C26" w:rsidP="00DA18CB">
      <w:pPr>
        <w:spacing w:line="240" w:lineRule="auto"/>
      </w:pPr>
      <w:r>
        <w:continuationSeparator/>
      </w:r>
    </w:p>
  </w:endnote>
  <w:endnote w:type="continuationNotice" w:id="1">
    <w:p w14:paraId="205B8345" w14:textId="77777777" w:rsidR="00FB2C26" w:rsidRDefault="00FB2C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22552" w14:textId="77777777" w:rsidR="00FB2C26" w:rsidRDefault="00FB2C26" w:rsidP="00DA18CB">
      <w:pPr>
        <w:spacing w:line="240" w:lineRule="auto"/>
      </w:pPr>
      <w:r>
        <w:separator/>
      </w:r>
    </w:p>
  </w:footnote>
  <w:footnote w:type="continuationSeparator" w:id="0">
    <w:p w14:paraId="38597D55" w14:textId="77777777" w:rsidR="00FB2C26" w:rsidRDefault="00FB2C26" w:rsidP="00DA18CB">
      <w:pPr>
        <w:spacing w:line="240" w:lineRule="auto"/>
      </w:pPr>
      <w:r>
        <w:continuationSeparator/>
      </w:r>
    </w:p>
  </w:footnote>
  <w:footnote w:type="continuationNotice" w:id="1">
    <w:p w14:paraId="51BA0DB9" w14:textId="77777777" w:rsidR="00FB2C26" w:rsidRDefault="00FB2C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9EB5" w14:textId="05E551EA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7C5BB1E4" w14:textId="6FB6AD01" w:rsidR="00BA2B82" w:rsidRPr="00BD59CB" w:rsidRDefault="00BA2B82" w:rsidP="00287FB1">
    <w:pPr>
      <w:pStyle w:val="Nagwek"/>
      <w:jc w:val="right"/>
      <w:rPr>
        <w:sz w:val="28"/>
        <w:szCs w:val="28"/>
      </w:rPr>
    </w:pPr>
    <w:r w:rsidRPr="00BA2B82">
      <w:rPr>
        <w:bCs/>
        <w:sz w:val="28"/>
        <w:szCs w:val="28"/>
      </w:rPr>
      <w:t>Załącznik nr 3 do Zapytania cenowego NUSI/</w:t>
    </w:r>
    <w:r w:rsidR="00BD59CB" w:rsidRPr="00BD59CB">
      <w:rPr>
        <w:bCs/>
        <w:sz w:val="28"/>
        <w:szCs w:val="28"/>
      </w:rPr>
      <w:t>103/PR94824/2025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637"/>
    <w:rsid w:val="0002194B"/>
    <w:rsid w:val="000234FD"/>
    <w:rsid w:val="000260F5"/>
    <w:rsid w:val="0003605C"/>
    <w:rsid w:val="00037396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7BA9"/>
    <w:rsid w:val="000F2E0C"/>
    <w:rsid w:val="00106D5B"/>
    <w:rsid w:val="0010799A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4F7A"/>
    <w:rsid w:val="00195F8F"/>
    <w:rsid w:val="00197486"/>
    <w:rsid w:val="001A0CA0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4342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4367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6530E"/>
    <w:rsid w:val="00370BB9"/>
    <w:rsid w:val="003867AE"/>
    <w:rsid w:val="00386D79"/>
    <w:rsid w:val="00392141"/>
    <w:rsid w:val="00394166"/>
    <w:rsid w:val="003A1261"/>
    <w:rsid w:val="003A620B"/>
    <w:rsid w:val="003A7310"/>
    <w:rsid w:val="003B062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1A5"/>
    <w:rsid w:val="006F27D0"/>
    <w:rsid w:val="006F4126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24D1"/>
    <w:rsid w:val="00A657D6"/>
    <w:rsid w:val="00A66983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D59CB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53B8"/>
    <w:rsid w:val="00CA68F6"/>
    <w:rsid w:val="00CB0F73"/>
    <w:rsid w:val="00CB1A33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46D71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8130E"/>
    <w:rsid w:val="00D9010E"/>
    <w:rsid w:val="00D90DDE"/>
    <w:rsid w:val="00D91011"/>
    <w:rsid w:val="00D952B6"/>
    <w:rsid w:val="00DA18CB"/>
    <w:rsid w:val="00DA1D50"/>
    <w:rsid w:val="00DA48F7"/>
    <w:rsid w:val="00DA510C"/>
    <w:rsid w:val="00DA70B6"/>
    <w:rsid w:val="00DB2583"/>
    <w:rsid w:val="00DB660D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74700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B2C26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tomasz.rychlik@polpharma.com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51A67C1992E2428DEA8C8EEEB6994C" ma:contentTypeVersion="11" ma:contentTypeDescription="Utwórz nowy dokument." ma:contentTypeScope="" ma:versionID="b78a6bd873e61f2d9e1328dd4c333648">
  <xsd:schema xmlns:xsd="http://www.w3.org/2001/XMLSchema" xmlns:xs="http://www.w3.org/2001/XMLSchema" xmlns:p="http://schemas.microsoft.com/office/2006/metadata/properties" xmlns:ns2="cfa2d7c4-2724-4ad7-aed0-96956d50b14a" xmlns:ns3="ff6cd727-4203-4a65-b5c9-e808c8bb3702" targetNamespace="http://schemas.microsoft.com/office/2006/metadata/properties" ma:root="true" ma:fieldsID="e616ba9562afc321dd44e7b25043dfd5" ns2:_="" ns3:_="">
    <xsd:import namespace="cfa2d7c4-2724-4ad7-aed0-96956d50b14a"/>
    <xsd:import namespace="ff6cd727-4203-4a65-b5c9-e808c8bb3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d7c4-2724-4ad7-aed0-96956d50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28fc68d-9c09-46fb-a745-e1d53b1c7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d727-4203-4a65-b5c9-e808c8bb37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5b9973-f15a-479d-977c-43d440370bb8}" ma:internalName="TaxCatchAll" ma:showField="CatchAllData" ma:web="ff6cd727-4203-4a65-b5c9-e808c8bb3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2d7c4-2724-4ad7-aed0-96956d50b14a">
      <Terms xmlns="http://schemas.microsoft.com/office/infopath/2007/PartnerControls"/>
    </lcf76f155ced4ddcb4097134ff3c332f>
    <TaxCatchAll xmlns="ff6cd727-4203-4a65-b5c9-e808c8bb37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330B7-06E8-4B24-AF4E-7A022E110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d7c4-2724-4ad7-aed0-96956d50b14a"/>
    <ds:schemaRef ds:uri="ff6cd727-4203-4a65-b5c9-e808c8bb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E4610-FBF4-4C5B-A426-BACF6EE55429}">
  <ds:schemaRefs>
    <ds:schemaRef ds:uri="http://schemas.microsoft.com/office/2006/metadata/properties"/>
    <ds:schemaRef ds:uri="http://schemas.microsoft.com/office/infopath/2007/PartnerControls"/>
    <ds:schemaRef ds:uri="cfa2d7c4-2724-4ad7-aed0-96956d50b14a"/>
    <ds:schemaRef ds:uri="ff6cd727-4203-4a65-b5c9-e808c8bb3702"/>
  </ds:schemaRefs>
</ds:datastoreItem>
</file>

<file path=customXml/itemProps4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Szablon_Polpharma_bez_strony_tytulowej_ZF.dotm</Template>
  <TotalTime>1</TotalTime>
  <Pages>7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Kasperowicz Andrzej</cp:lastModifiedBy>
  <cp:revision>2</cp:revision>
  <cp:lastPrinted>2016-12-22T04:49:00Z</cp:lastPrinted>
  <dcterms:created xsi:type="dcterms:W3CDTF">2025-02-18T13:32:00Z</dcterms:created>
  <dcterms:modified xsi:type="dcterms:W3CDTF">2025-02-18T13:32:00Z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0x010100C351A67C1992E2428DEA8C8EEEB6994C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