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4ACA" w14:textId="77777777" w:rsidR="00AC133D" w:rsidRDefault="00154224">
      <w:pPr>
        <w:tabs>
          <w:tab w:val="left" w:pos="2640"/>
        </w:tabs>
        <w:jc w:val="both"/>
        <w:rPr>
          <w:b/>
          <w:color w:val="F893AE"/>
        </w:rPr>
      </w:pPr>
      <w:r>
        <w:rPr>
          <w:b/>
          <w:color w:val="F893AE"/>
        </w:rPr>
        <w:t>LINOMAG® BALSAM</w:t>
      </w:r>
    </w:p>
    <w:p w14:paraId="6B191E37" w14:textId="77777777" w:rsidR="00AC133D" w:rsidRDefault="00AC133D">
      <w:pPr>
        <w:tabs>
          <w:tab w:val="left" w:pos="2640"/>
        </w:tabs>
      </w:pPr>
    </w:p>
    <w:p w14:paraId="3DA9277B" w14:textId="77777777" w:rsidR="00AC133D" w:rsidRDefault="00154224">
      <w:pPr>
        <w:tabs>
          <w:tab w:val="left" w:pos="2640"/>
        </w:tabs>
      </w:pPr>
      <w:r>
        <w:t>KOSMEYTYK, balsam</w:t>
      </w:r>
    </w:p>
    <w:p w14:paraId="7D86BBD5" w14:textId="77777777" w:rsidR="00AC133D" w:rsidRDefault="00154224">
      <w:pPr>
        <w:tabs>
          <w:tab w:val="left" w:pos="2640"/>
        </w:tabs>
      </w:pPr>
      <w:r>
        <w:t>200 ml</w:t>
      </w:r>
    </w:p>
    <w:p w14:paraId="34E0DB55" w14:textId="1616A5E9" w:rsidR="00AC133D" w:rsidRDefault="00154224" w:rsidP="00154224">
      <w:pPr>
        <w:tabs>
          <w:tab w:val="left" w:pos="2640"/>
        </w:tabs>
        <w:jc w:val="center"/>
      </w:pPr>
      <w:r>
        <w:rPr>
          <w:noProof/>
        </w:rPr>
        <w:drawing>
          <wp:inline distT="0" distB="0" distL="0" distR="0" wp14:anchorId="2A3EF7B6" wp14:editId="62DD390C">
            <wp:extent cx="2430780" cy="3651876"/>
            <wp:effectExtent l="0" t="0" r="7620" b="6350"/>
            <wp:docPr id="551649248" name="Obraz 1" descr="Obraz zawierający tekst, przybory toaletowe, butelka, Pielęgnacja skór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649248" name="Obraz 1" descr="Obraz zawierający tekst, przybory toaletowe, butelka, Pielęgnacja skór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19" cy="365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2FA4" w14:textId="77777777" w:rsidR="00AC133D" w:rsidRDefault="00AC133D">
      <w:pPr>
        <w:tabs>
          <w:tab w:val="left" w:pos="2640"/>
        </w:tabs>
        <w:rPr>
          <w:color w:val="F893AE"/>
        </w:rPr>
      </w:pPr>
    </w:p>
    <w:p w14:paraId="3D66746E" w14:textId="77777777" w:rsidR="00AC133D" w:rsidRDefault="00154224">
      <w:pPr>
        <w:tabs>
          <w:tab w:val="left" w:pos="2640"/>
        </w:tabs>
        <w:rPr>
          <w:color w:val="F893AE"/>
        </w:rPr>
      </w:pPr>
      <w:r>
        <w:rPr>
          <w:color w:val="F893AE"/>
        </w:rPr>
        <w:t>SUCHOŚĆ SKÓRY, SKÓRA ALERGICZNA I WRAŻLIWA</w:t>
      </w:r>
    </w:p>
    <w:p w14:paraId="1E8D6F3D" w14:textId="77777777" w:rsidR="00AC133D" w:rsidRDefault="00154224">
      <w:pPr>
        <w:tabs>
          <w:tab w:val="left" w:pos="2640"/>
        </w:tabs>
      </w:pPr>
      <w:r>
        <w:t xml:space="preserve">Nawilżenie wrażliwej, suchej i alergicznej skóry </w:t>
      </w:r>
      <w:r>
        <w:t>dziecka. Dla dzieci i niemowląt od 1. miesiąca życia.</w:t>
      </w:r>
    </w:p>
    <w:p w14:paraId="32F13161" w14:textId="77777777" w:rsidR="00AC133D" w:rsidRDefault="00AC133D">
      <w:pPr>
        <w:tabs>
          <w:tab w:val="left" w:pos="2640"/>
        </w:tabs>
      </w:pPr>
    </w:p>
    <w:p w14:paraId="6A00353F" w14:textId="77777777" w:rsidR="00AC133D" w:rsidRDefault="00154224">
      <w:pPr>
        <w:tabs>
          <w:tab w:val="left" w:pos="2640"/>
        </w:tabs>
      </w:pPr>
      <w:r>
        <w:t>• Intensywnie nawilża i wygładza skórę.</w:t>
      </w:r>
    </w:p>
    <w:p w14:paraId="25079804" w14:textId="77777777" w:rsidR="00AC133D" w:rsidRDefault="00154224">
      <w:pPr>
        <w:tabs>
          <w:tab w:val="left" w:pos="2640"/>
        </w:tabs>
      </w:pPr>
      <w:r>
        <w:t>• Przyspiesza regenerację naskórka.</w:t>
      </w:r>
    </w:p>
    <w:p w14:paraId="2F5F9B09" w14:textId="77777777" w:rsidR="00AC133D" w:rsidRDefault="00154224">
      <w:pPr>
        <w:tabs>
          <w:tab w:val="left" w:pos="2640"/>
        </w:tabs>
      </w:pPr>
      <w:r>
        <w:t>• Chroni skórę przed działaniem czynników zewnętrznych.</w:t>
      </w:r>
    </w:p>
    <w:p w14:paraId="01CB69FC" w14:textId="77777777" w:rsidR="00AC133D" w:rsidRDefault="00154224">
      <w:pPr>
        <w:tabs>
          <w:tab w:val="left" w:pos="2640"/>
        </w:tabs>
      </w:pPr>
      <w:r>
        <w:t>• Poprawia elastyczność skóry.</w:t>
      </w:r>
    </w:p>
    <w:p w14:paraId="73ADA77C" w14:textId="77777777" w:rsidR="00AC133D" w:rsidRDefault="00154224">
      <w:pPr>
        <w:tabs>
          <w:tab w:val="left" w:pos="2640"/>
        </w:tabs>
      </w:pPr>
      <w:r>
        <w:t>• Doskonale się wchłania.</w:t>
      </w:r>
    </w:p>
    <w:p w14:paraId="67FF3011" w14:textId="77777777" w:rsidR="00AC133D" w:rsidRDefault="00154224">
      <w:pPr>
        <w:tabs>
          <w:tab w:val="left" w:pos="2640"/>
        </w:tabs>
      </w:pPr>
      <w:r>
        <w:t xml:space="preserve">• </w:t>
      </w:r>
      <w:r>
        <w:t>Łagodzi uczucie przesuszenia i szorstkości skóry.</w:t>
      </w:r>
    </w:p>
    <w:p w14:paraId="43E3DBDC" w14:textId="77777777" w:rsidR="00AC133D" w:rsidRDefault="00AC133D"/>
    <w:p w14:paraId="17765F0A" w14:textId="77777777" w:rsidR="00AC133D" w:rsidRDefault="00AC133D"/>
    <w:p w14:paraId="5891B010" w14:textId="77777777" w:rsidR="00154224" w:rsidRDefault="00154224" w:rsidP="00154224">
      <w:pPr>
        <w:tabs>
          <w:tab w:val="left" w:pos="2640"/>
        </w:tabs>
      </w:pPr>
      <w:r>
        <w:t xml:space="preserve">Składniki: </w:t>
      </w:r>
      <w:r>
        <w:t xml:space="preserve">Olej lniany bogaty w NNKT (w tym kwasy omega-3 i omega-6), wyciąg z nagietka oraz masło </w:t>
      </w:r>
      <w:proofErr w:type="spellStart"/>
      <w:r>
        <w:t>Shea</w:t>
      </w:r>
      <w:proofErr w:type="spellEnd"/>
      <w:r>
        <w:t>.</w:t>
      </w:r>
    </w:p>
    <w:p w14:paraId="3328CD7D" w14:textId="681C4454" w:rsidR="00AC133D" w:rsidRDefault="00AC133D"/>
    <w:p w14:paraId="3F5FF97F" w14:textId="77777777" w:rsidR="00AC133D" w:rsidRDefault="00AC133D"/>
    <w:p w14:paraId="5FF342BE" w14:textId="77777777" w:rsidR="00AC133D" w:rsidRDefault="00AC133D"/>
    <w:p w14:paraId="1254696A" w14:textId="77777777" w:rsidR="00AC133D" w:rsidRDefault="00154224">
      <w:r>
        <w:t>LINOM/2025/1025</w:t>
      </w:r>
    </w:p>
    <w:sectPr w:rsidR="00AC133D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514AD" w14:textId="77777777" w:rsidR="00154224" w:rsidRDefault="00154224">
      <w:r>
        <w:separator/>
      </w:r>
    </w:p>
  </w:endnote>
  <w:endnote w:type="continuationSeparator" w:id="0">
    <w:p w14:paraId="54009462" w14:textId="77777777" w:rsidR="00154224" w:rsidRDefault="0015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0FD2" w14:textId="77777777" w:rsidR="00154224" w:rsidRDefault="0015422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59283" wp14:editId="7C52506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72979535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CE27A31" w14:textId="77777777" w:rsidR="00154224" w:rsidRDefault="00154224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5928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7CE27A31" w14:textId="77777777" w:rsidR="00154224" w:rsidRDefault="00154224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A7BD" w14:textId="77777777" w:rsidR="00154224" w:rsidRDefault="00154224">
      <w:r>
        <w:rPr>
          <w:color w:val="000000"/>
        </w:rPr>
        <w:separator/>
      </w:r>
    </w:p>
  </w:footnote>
  <w:footnote w:type="continuationSeparator" w:id="0">
    <w:p w14:paraId="219481B7" w14:textId="77777777" w:rsidR="00154224" w:rsidRDefault="00154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133D"/>
    <w:rsid w:val="00154224"/>
    <w:rsid w:val="004D6947"/>
    <w:rsid w:val="00AC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E332"/>
  <w15:docId w15:val="{4DBDF3D4-AAD6-47DE-909A-82E3710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2</cp:revision>
  <dcterms:created xsi:type="dcterms:W3CDTF">2025-03-13T18:25:00Z</dcterms:created>
  <dcterms:modified xsi:type="dcterms:W3CDTF">2025-03-13T18:25:00Z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68685360,48fb58d4,431669c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2025-03-06T13:40:09Z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154a685c-9095-402f-925b-0072d6bb90d4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